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0690" w14:textId="77777777" w:rsidR="005710F5" w:rsidRPr="00557CEB" w:rsidRDefault="005710F5" w:rsidP="00557CEB">
      <w:pPr>
        <w:pStyle w:val="Heading1"/>
      </w:pPr>
      <w:r w:rsidRPr="00557CEB">
        <w:t xml:space="preserve">Coaching Intake </w:t>
      </w:r>
    </w:p>
    <w:p w14:paraId="6F5EB506" w14:textId="77777777" w:rsidR="005710F5" w:rsidRPr="00557CEB" w:rsidRDefault="005710F5" w:rsidP="00557CEB">
      <w:pPr>
        <w:pStyle w:val="Heading2"/>
      </w:pPr>
      <w:r w:rsidRPr="00557CEB">
        <w:t>Important Information</w:t>
      </w:r>
    </w:p>
    <w:p w14:paraId="1F53AAFB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Name: </w:t>
      </w:r>
    </w:p>
    <w:p w14:paraId="79EEBB02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A6B0D71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Mailing Address:</w:t>
      </w:r>
    </w:p>
    <w:p w14:paraId="681DBE9B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AAD159E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Email Address:</w:t>
      </w:r>
    </w:p>
    <w:p w14:paraId="0D23459D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D324B24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Work Phone:</w:t>
      </w:r>
    </w:p>
    <w:p w14:paraId="2D7952E9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26E7C47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Cell Phone: </w:t>
      </w:r>
    </w:p>
    <w:p w14:paraId="03A27C26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0B8174CE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Home Phone: </w:t>
      </w:r>
    </w:p>
    <w:p w14:paraId="006AC2C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ABE1745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Time Zone:</w:t>
      </w:r>
    </w:p>
    <w:p w14:paraId="098F6B8B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5E1D5852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Job Title: </w:t>
      </w:r>
    </w:p>
    <w:p w14:paraId="26D2396A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9F15DCA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Time in Position:</w:t>
      </w:r>
    </w:p>
    <w:p w14:paraId="6BA7F6C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5B24B4B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Birthday:</w:t>
      </w:r>
    </w:p>
    <w:p w14:paraId="43FF356B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0B1140D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Are you currently in therapy? (Y/N)</w:t>
      </w:r>
    </w:p>
    <w:p w14:paraId="145B09D2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039481A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733DA3C6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EC0DC2B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7CB0D33" w14:textId="1167D5DB" w:rsidR="005710F5" w:rsidRPr="00557CEB" w:rsidRDefault="005710F5" w:rsidP="005710F5">
      <w:pPr>
        <w:jc w:val="center"/>
        <w:rPr>
          <w:rFonts w:ascii="Arial" w:hAnsi="Arial" w:cs="Arial"/>
          <w:szCs w:val="20"/>
        </w:rPr>
      </w:pPr>
      <w:r w:rsidRPr="00557CEB">
        <w:rPr>
          <w:rFonts w:ascii="Arial" w:hAnsi="Arial" w:cs="Arial"/>
          <w:b/>
          <w:bCs/>
          <w:szCs w:val="20"/>
        </w:rPr>
        <w:t>All personal information is confidential and is treated accordingly</w:t>
      </w:r>
      <w:r w:rsidRPr="00557CEB">
        <w:rPr>
          <w:rFonts w:ascii="Arial" w:hAnsi="Arial" w:cs="Arial"/>
          <w:szCs w:val="20"/>
        </w:rPr>
        <w:t>.</w:t>
      </w:r>
    </w:p>
    <w:p w14:paraId="73C6447A" w14:textId="77777777" w:rsidR="005710F5" w:rsidRPr="00557CEB" w:rsidRDefault="005710F5" w:rsidP="00557CEB">
      <w:pPr>
        <w:pStyle w:val="Heading2"/>
      </w:pPr>
      <w:r w:rsidRPr="00557CEB">
        <w:lastRenderedPageBreak/>
        <w:t>Key Focus Topics</w:t>
      </w:r>
    </w:p>
    <w:p w14:paraId="183DEC31" w14:textId="77777777" w:rsidR="005710F5" w:rsidRPr="00557CEB" w:rsidRDefault="005710F5" w:rsidP="005710F5">
      <w:pPr>
        <w:spacing w:after="0"/>
        <w:rPr>
          <w:rFonts w:ascii="Arial" w:hAnsi="Arial" w:cs="Arial"/>
          <w:b/>
          <w:bCs/>
          <w:szCs w:val="20"/>
        </w:rPr>
      </w:pPr>
      <w:r w:rsidRPr="00557CEB">
        <w:rPr>
          <w:rFonts w:ascii="Arial" w:hAnsi="Arial" w:cs="Arial"/>
          <w:b/>
          <w:bCs/>
          <w:szCs w:val="20"/>
        </w:rPr>
        <w:t xml:space="preserve">(If you are using a Faculty and Emerging Leader Workbook, please copy these into your Key Focus Topic sheet) </w:t>
      </w:r>
    </w:p>
    <w:p w14:paraId="1A9ACE9F" w14:textId="77777777" w:rsidR="005710F5" w:rsidRPr="00557CEB" w:rsidRDefault="005710F5" w:rsidP="005710F5">
      <w:pPr>
        <w:spacing w:after="0"/>
        <w:rPr>
          <w:rFonts w:ascii="Arial" w:hAnsi="Arial" w:cs="Arial"/>
          <w:szCs w:val="20"/>
        </w:rPr>
      </w:pPr>
    </w:p>
    <w:p w14:paraId="3FF573CB" w14:textId="77777777" w:rsidR="005710F5" w:rsidRPr="00557CEB" w:rsidRDefault="005710F5" w:rsidP="005710F5">
      <w:pPr>
        <w:spacing w:after="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What do you want to accomplish in your coaching engagement?  Please identify four-five areas that you want to focus on during this coaching relationship.  For each focus area please provide a description of what success will look like for you.  </w:t>
      </w:r>
    </w:p>
    <w:p w14:paraId="4667F7E8" w14:textId="77777777" w:rsidR="005710F5" w:rsidRPr="00557CEB" w:rsidRDefault="005710F5" w:rsidP="005710F5">
      <w:pPr>
        <w:spacing w:after="0"/>
        <w:rPr>
          <w:rFonts w:ascii="Arial" w:hAnsi="Arial" w:cs="Arial"/>
          <w:szCs w:val="20"/>
        </w:rPr>
      </w:pPr>
    </w:p>
    <w:p w14:paraId="1D9E4BDC" w14:textId="77777777" w:rsidR="005710F5" w:rsidRPr="00557CEB" w:rsidRDefault="005710F5" w:rsidP="005710F5">
      <w:pPr>
        <w:spacing w:after="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b/>
          <w:bCs/>
          <w:szCs w:val="20"/>
        </w:rPr>
        <w:t>EXAMPLE:</w:t>
      </w:r>
      <w:r w:rsidRPr="00557CEB">
        <w:rPr>
          <w:rFonts w:ascii="Arial" w:hAnsi="Arial" w:cs="Arial"/>
          <w:szCs w:val="20"/>
        </w:rPr>
        <w:t xml:space="preserve"> Greater Productivity. I am using a system to plan my schedule and my larger and smaller goals, and I am setting aside time every day to work on my scholarly research and writing and have a realistic goal for what I can accomplish in a small block of time.</w:t>
      </w:r>
    </w:p>
    <w:p w14:paraId="5CD102D3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59663291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1.</w:t>
      </w:r>
    </w:p>
    <w:p w14:paraId="40AEBD51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0AA1A1B3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75C4F843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2. </w:t>
      </w:r>
    </w:p>
    <w:p w14:paraId="207510F0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46177E8F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0E5F16B5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3.</w:t>
      </w:r>
    </w:p>
    <w:p w14:paraId="70F6E0AA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4A15BB77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3EC598AD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4.</w:t>
      </w:r>
    </w:p>
    <w:p w14:paraId="3D7EF386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4A512AE1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</w:p>
    <w:p w14:paraId="26E6D35B" w14:textId="77777777" w:rsidR="005710F5" w:rsidRPr="00557CEB" w:rsidRDefault="005710F5" w:rsidP="005710F5">
      <w:pPr>
        <w:ind w:left="450" w:hanging="90"/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5.</w:t>
      </w:r>
    </w:p>
    <w:p w14:paraId="004706D4" w14:textId="77777777" w:rsidR="005710F5" w:rsidRPr="00557CEB" w:rsidRDefault="005710F5" w:rsidP="005710F5">
      <w:pPr>
        <w:ind w:left="360"/>
        <w:rPr>
          <w:rFonts w:ascii="Arial" w:hAnsi="Arial" w:cs="Arial"/>
          <w:szCs w:val="20"/>
        </w:rPr>
      </w:pPr>
    </w:p>
    <w:p w14:paraId="3FDDB268" w14:textId="77777777" w:rsidR="005710F5" w:rsidRPr="00557CEB" w:rsidRDefault="005710F5" w:rsidP="005710F5">
      <w:pPr>
        <w:ind w:left="720"/>
        <w:rPr>
          <w:rFonts w:ascii="Arial" w:hAnsi="Arial" w:cs="Arial"/>
          <w:szCs w:val="20"/>
        </w:rPr>
      </w:pPr>
    </w:p>
    <w:p w14:paraId="37120CE3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4A851ECE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FFBA378" w14:textId="51494C5A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0402FE6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3BB1C3F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5C3754DB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51BF49B2" w14:textId="77777777" w:rsidR="005710F5" w:rsidRPr="00557CEB" w:rsidRDefault="005710F5" w:rsidP="00557CEB">
      <w:pPr>
        <w:pStyle w:val="Heading2"/>
      </w:pPr>
      <w:r w:rsidRPr="00557CEB">
        <w:lastRenderedPageBreak/>
        <w:t>Questionnaire</w:t>
      </w:r>
    </w:p>
    <w:p w14:paraId="327B2056" w14:textId="77777777" w:rsidR="005710F5" w:rsidRPr="00557CEB" w:rsidRDefault="005710F5" w:rsidP="005710F5">
      <w:p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The first few coaching session often are a time to discover, design and refine the coaching relationship, the client goals and agenda, and the coaching structure. Below are a series of reflective questions to begin the process. You may choose to write out your answers - or not. You may choose to respond to some or </w:t>
      </w:r>
      <w:proofErr w:type="gramStart"/>
      <w:r w:rsidRPr="00557CEB">
        <w:rPr>
          <w:rFonts w:ascii="Arial" w:hAnsi="Arial" w:cs="Arial"/>
          <w:szCs w:val="20"/>
        </w:rPr>
        <w:t>all of</w:t>
      </w:r>
      <w:proofErr w:type="gramEnd"/>
      <w:r w:rsidRPr="00557CEB">
        <w:rPr>
          <w:rFonts w:ascii="Arial" w:hAnsi="Arial" w:cs="Arial"/>
          <w:szCs w:val="20"/>
        </w:rPr>
        <w:t xml:space="preserve"> the questions, or perhaps come up with questions of your own. If you are stuck on any of the questions, or </w:t>
      </w:r>
      <w:proofErr w:type="gramStart"/>
      <w:r w:rsidRPr="00557CEB">
        <w:rPr>
          <w:rFonts w:ascii="Arial" w:hAnsi="Arial" w:cs="Arial"/>
          <w:szCs w:val="20"/>
        </w:rPr>
        <w:t>don’t</w:t>
      </w:r>
      <w:proofErr w:type="gramEnd"/>
      <w:r w:rsidRPr="00557CEB">
        <w:rPr>
          <w:rFonts w:ascii="Arial" w:hAnsi="Arial" w:cs="Arial"/>
          <w:szCs w:val="20"/>
        </w:rPr>
        <w:t xml:space="preserve"> find them helpful, just leave them blank. You may want to take a few days to ponder them before composing your answers.  You have full permission to be in charge and to alter them to suit your needs.</w:t>
      </w:r>
    </w:p>
    <w:p w14:paraId="38944195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AA4CFC4" w14:textId="77777777" w:rsidR="005710F5" w:rsidRPr="00557CEB" w:rsidRDefault="005710F5" w:rsidP="005710F5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If you had all the time and resources you needed, what would you most wish to do?</w:t>
      </w:r>
    </w:p>
    <w:p w14:paraId="0FC3557E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53B37A98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772FF6C" w14:textId="77777777" w:rsidR="005710F5" w:rsidRPr="00557CEB" w:rsidRDefault="005710F5" w:rsidP="005710F5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What is missing in your life, what would make your life more fulfilling?  What accomplishments must happen in your lifetime </w:t>
      </w:r>
      <w:proofErr w:type="gramStart"/>
      <w:r w:rsidRPr="00557CEB">
        <w:rPr>
          <w:rFonts w:ascii="Arial" w:hAnsi="Arial" w:cs="Arial"/>
          <w:szCs w:val="20"/>
        </w:rPr>
        <w:t>in order to</w:t>
      </w:r>
      <w:proofErr w:type="gramEnd"/>
      <w:r w:rsidRPr="00557CEB">
        <w:rPr>
          <w:rFonts w:ascii="Arial" w:hAnsi="Arial" w:cs="Arial"/>
          <w:szCs w:val="20"/>
        </w:rPr>
        <w:t xml:space="preserve"> feel that you have reached your fullest potential? </w:t>
      </w:r>
    </w:p>
    <w:p w14:paraId="01BDA2C9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31AB69C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2DC645B" w14:textId="77777777" w:rsidR="005710F5" w:rsidRPr="00557CEB" w:rsidRDefault="005710F5" w:rsidP="005710F5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Think about one or two people you know who really inspire you.  What about them is inspiring? Whom do you most admire? Look up to? Hold in high regard?</w:t>
      </w:r>
    </w:p>
    <w:p w14:paraId="2C02ADD5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7DD395BF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924CAA1" w14:textId="77777777" w:rsidR="005710F5" w:rsidRPr="00557CEB" w:rsidRDefault="005710F5" w:rsidP="005710F5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What has been your biggest disappointment?</w:t>
      </w:r>
    </w:p>
    <w:p w14:paraId="537E6146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2668BA7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3085B9D" w14:textId="77777777" w:rsidR="005710F5" w:rsidRPr="00557CEB" w:rsidRDefault="005710F5" w:rsidP="005710F5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What words describe you at less than your best? </w:t>
      </w:r>
    </w:p>
    <w:p w14:paraId="12AF56A0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B9B01A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49A5E99" w14:textId="77777777" w:rsidR="005710F5" w:rsidRPr="00557CEB" w:rsidRDefault="005710F5" w:rsidP="005710F5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What two steps could you take immediately that would make the biggest different in your current situation?</w:t>
      </w:r>
    </w:p>
    <w:p w14:paraId="212BD6A5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9D64139" w14:textId="01E56F03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59E07A2A" w14:textId="13BB8052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B3672DA" w14:textId="12E0DD5B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57989C76" w14:textId="14B741BF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B90F3E9" w14:textId="77777777" w:rsidR="005710F5" w:rsidRPr="00557CEB" w:rsidRDefault="005710F5" w:rsidP="00557CEB">
      <w:pPr>
        <w:pStyle w:val="Heading2"/>
      </w:pPr>
      <w:r w:rsidRPr="00557CEB">
        <w:lastRenderedPageBreak/>
        <w:t>The Coaching Relationship:</w:t>
      </w:r>
    </w:p>
    <w:p w14:paraId="6446B09F" w14:textId="77777777" w:rsidR="005710F5" w:rsidRPr="00557CEB" w:rsidRDefault="005710F5" w:rsidP="005710F5">
      <w:pPr>
        <w:pStyle w:val="ListParagraph"/>
        <w:ind w:left="720"/>
        <w:rPr>
          <w:rFonts w:ascii="Arial" w:hAnsi="Arial" w:cs="Arial"/>
          <w:szCs w:val="20"/>
        </w:rPr>
      </w:pPr>
    </w:p>
    <w:p w14:paraId="275A9E6F" w14:textId="7A387E00" w:rsidR="005710F5" w:rsidRPr="00557CEB" w:rsidRDefault="005710F5" w:rsidP="005710F5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What do you most want from our relationship?</w:t>
      </w:r>
    </w:p>
    <w:p w14:paraId="5A7CC8D6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0031A2A5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0B3952CF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12A91E3" w14:textId="77777777" w:rsidR="005710F5" w:rsidRPr="00557CEB" w:rsidRDefault="005710F5" w:rsidP="005710F5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How will you know that you are receiving value form this coaching relationship?</w:t>
      </w:r>
    </w:p>
    <w:p w14:paraId="492B8CA5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6BF62B5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173A83F0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AE43AEC" w14:textId="77777777" w:rsidR="005710F5" w:rsidRPr="00557CEB" w:rsidRDefault="005710F5" w:rsidP="005710F5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What tips would you give me about managing you most effectively?</w:t>
      </w:r>
    </w:p>
    <w:p w14:paraId="60B5341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229B6331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E3921AC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0CD9947" w14:textId="77777777" w:rsidR="005710F5" w:rsidRPr="00557CEB" w:rsidRDefault="005710F5" w:rsidP="005710F5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What can I say to you when you are “stuck” that will return you to action?</w:t>
      </w:r>
    </w:p>
    <w:p w14:paraId="5A7E11CE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17E03F2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4A6A3B46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870B688" w14:textId="77777777" w:rsidR="005710F5" w:rsidRPr="00557CEB" w:rsidRDefault="005710F5" w:rsidP="005710F5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>What pushes your buttons? How will I know? How hard can I push?</w:t>
      </w:r>
    </w:p>
    <w:p w14:paraId="471771E6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9794D02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6D8C385D" w14:textId="77777777" w:rsidR="005710F5" w:rsidRPr="00557CEB" w:rsidRDefault="005710F5" w:rsidP="005710F5">
      <w:pPr>
        <w:rPr>
          <w:rFonts w:ascii="Arial" w:hAnsi="Arial" w:cs="Arial"/>
          <w:szCs w:val="20"/>
        </w:rPr>
      </w:pPr>
    </w:p>
    <w:p w14:paraId="375B448B" w14:textId="77777777" w:rsidR="005710F5" w:rsidRPr="00557CEB" w:rsidRDefault="005710F5" w:rsidP="005710F5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</w:rPr>
      </w:pPr>
      <w:r w:rsidRPr="00557CEB">
        <w:rPr>
          <w:rFonts w:ascii="Arial" w:hAnsi="Arial" w:cs="Arial"/>
          <w:szCs w:val="20"/>
        </w:rPr>
        <w:t xml:space="preserve">What will a coaching relationship give you? </w:t>
      </w:r>
    </w:p>
    <w:p w14:paraId="7D6F4341" w14:textId="77777777" w:rsidR="006D37CE" w:rsidRPr="00557CEB" w:rsidRDefault="006D37CE" w:rsidP="005710F5">
      <w:pPr>
        <w:rPr>
          <w:rFonts w:ascii="Arial" w:hAnsi="Arial" w:cs="Arial"/>
          <w:szCs w:val="20"/>
        </w:rPr>
      </w:pPr>
    </w:p>
    <w:sectPr w:rsidR="006D37CE" w:rsidRPr="00557CEB" w:rsidSect="006774D2">
      <w:headerReference w:type="default" r:id="rId8"/>
      <w:footerReference w:type="default" r:id="rId9"/>
      <w:pgSz w:w="12240" w:h="15840"/>
      <w:pgMar w:top="2160" w:right="1440" w:bottom="2160" w:left="1440" w:header="450" w:footer="1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557BF" w14:textId="77777777" w:rsidR="006E6D2E" w:rsidRDefault="006E6D2E" w:rsidP="001543A8">
      <w:pPr>
        <w:spacing w:after="0" w:line="240" w:lineRule="auto"/>
      </w:pPr>
      <w:r>
        <w:separator/>
      </w:r>
    </w:p>
  </w:endnote>
  <w:endnote w:type="continuationSeparator" w:id="0">
    <w:p w14:paraId="439AE3C5" w14:textId="77777777" w:rsidR="006E6D2E" w:rsidRDefault="006E6D2E" w:rsidP="0015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 Bold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B228" w14:textId="77777777" w:rsidR="00F4746F" w:rsidRDefault="00F4746F">
    <w:pPr>
      <w:pStyle w:val="Footer"/>
    </w:pPr>
    <w:r w:rsidRPr="00045635">
      <w:rPr>
        <w:noProof/>
      </w:rPr>
      <w:drawing>
        <wp:anchor distT="0" distB="0" distL="114300" distR="114300" simplePos="0" relativeHeight="251658240" behindDoc="1" locked="0" layoutInCell="1" allowOverlap="1" wp14:anchorId="2EE8AD3C" wp14:editId="2F4A9D02">
          <wp:simplePos x="0" y="0"/>
          <wp:positionH relativeFrom="margin">
            <wp:align>right</wp:align>
          </wp:positionH>
          <wp:positionV relativeFrom="paragraph">
            <wp:posOffset>223520</wp:posOffset>
          </wp:positionV>
          <wp:extent cx="3276600" cy="8128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EBF65" w14:textId="77777777" w:rsidR="006E6D2E" w:rsidRDefault="006E6D2E" w:rsidP="001543A8">
      <w:pPr>
        <w:spacing w:after="0" w:line="240" w:lineRule="auto"/>
      </w:pPr>
      <w:r>
        <w:separator/>
      </w:r>
    </w:p>
  </w:footnote>
  <w:footnote w:type="continuationSeparator" w:id="0">
    <w:p w14:paraId="7C99E2AD" w14:textId="77777777" w:rsidR="006E6D2E" w:rsidRDefault="006E6D2E" w:rsidP="0015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5FC4" w14:textId="77777777" w:rsidR="001543A8" w:rsidRDefault="00F4746F" w:rsidP="00E373AA">
    <w:r>
      <w:rPr>
        <w:noProof/>
      </w:rPr>
      <w:drawing>
        <wp:anchor distT="0" distB="0" distL="114300" distR="114300" simplePos="0" relativeHeight="251659264" behindDoc="1" locked="0" layoutInCell="1" allowOverlap="1" wp14:anchorId="4413FB11" wp14:editId="4D9381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8500" cy="753838"/>
          <wp:effectExtent l="0" t="0" r="127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500" cy="753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E5A"/>
    <w:multiLevelType w:val="hybridMultilevel"/>
    <w:tmpl w:val="BD725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B30"/>
    <w:multiLevelType w:val="hybridMultilevel"/>
    <w:tmpl w:val="388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302"/>
    <w:multiLevelType w:val="hybridMultilevel"/>
    <w:tmpl w:val="B5E47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377C8B"/>
    <w:multiLevelType w:val="hybridMultilevel"/>
    <w:tmpl w:val="3AE26434"/>
    <w:lvl w:ilvl="0" w:tplc="FC641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711"/>
    <w:multiLevelType w:val="hybridMultilevel"/>
    <w:tmpl w:val="CCA2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6FBA"/>
    <w:multiLevelType w:val="hybridMultilevel"/>
    <w:tmpl w:val="2A74FC0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D09FC"/>
    <w:multiLevelType w:val="hybridMultilevel"/>
    <w:tmpl w:val="551A2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C5236"/>
    <w:multiLevelType w:val="hybridMultilevel"/>
    <w:tmpl w:val="7450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54B05"/>
    <w:multiLevelType w:val="hybridMultilevel"/>
    <w:tmpl w:val="A704C18C"/>
    <w:lvl w:ilvl="0" w:tplc="D9C29CFA">
      <w:start w:val="5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0967"/>
    <w:multiLevelType w:val="hybridMultilevel"/>
    <w:tmpl w:val="C82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4FC0"/>
    <w:multiLevelType w:val="hybridMultilevel"/>
    <w:tmpl w:val="989624D4"/>
    <w:lvl w:ilvl="0" w:tplc="FC641D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A273D"/>
    <w:multiLevelType w:val="hybridMultilevel"/>
    <w:tmpl w:val="150A8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B7003"/>
    <w:multiLevelType w:val="hybridMultilevel"/>
    <w:tmpl w:val="033C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B41B1"/>
    <w:multiLevelType w:val="hybridMultilevel"/>
    <w:tmpl w:val="B104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4E28"/>
    <w:multiLevelType w:val="hybridMultilevel"/>
    <w:tmpl w:val="2044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C5118"/>
    <w:multiLevelType w:val="hybridMultilevel"/>
    <w:tmpl w:val="B4F0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F5"/>
    <w:rsid w:val="0005586E"/>
    <w:rsid w:val="00071218"/>
    <w:rsid w:val="00076D5E"/>
    <w:rsid w:val="000C5EF7"/>
    <w:rsid w:val="0010052F"/>
    <w:rsid w:val="00111025"/>
    <w:rsid w:val="001543A8"/>
    <w:rsid w:val="0015732F"/>
    <w:rsid w:val="001C27B8"/>
    <w:rsid w:val="00263E17"/>
    <w:rsid w:val="002B1CEA"/>
    <w:rsid w:val="002D332E"/>
    <w:rsid w:val="002F751D"/>
    <w:rsid w:val="003039EC"/>
    <w:rsid w:val="00320A46"/>
    <w:rsid w:val="0032387D"/>
    <w:rsid w:val="003656C4"/>
    <w:rsid w:val="0038396B"/>
    <w:rsid w:val="003A405B"/>
    <w:rsid w:val="003D05F6"/>
    <w:rsid w:val="004603DB"/>
    <w:rsid w:val="00477A15"/>
    <w:rsid w:val="004C5852"/>
    <w:rsid w:val="00557CEB"/>
    <w:rsid w:val="005710F5"/>
    <w:rsid w:val="005A763E"/>
    <w:rsid w:val="0066515C"/>
    <w:rsid w:val="006774D2"/>
    <w:rsid w:val="006A3448"/>
    <w:rsid w:val="006B2EE1"/>
    <w:rsid w:val="006D37CE"/>
    <w:rsid w:val="006E16BC"/>
    <w:rsid w:val="006E6D2E"/>
    <w:rsid w:val="006F6F4A"/>
    <w:rsid w:val="00725787"/>
    <w:rsid w:val="007E5F76"/>
    <w:rsid w:val="00810AD9"/>
    <w:rsid w:val="00840157"/>
    <w:rsid w:val="00846A13"/>
    <w:rsid w:val="008A6EA3"/>
    <w:rsid w:val="00915D5D"/>
    <w:rsid w:val="00957B50"/>
    <w:rsid w:val="00997A5D"/>
    <w:rsid w:val="009A3CFC"/>
    <w:rsid w:val="009C2AD5"/>
    <w:rsid w:val="009C45DD"/>
    <w:rsid w:val="009E6619"/>
    <w:rsid w:val="00A77428"/>
    <w:rsid w:val="00AC314F"/>
    <w:rsid w:val="00AE3FB7"/>
    <w:rsid w:val="00B23314"/>
    <w:rsid w:val="00B835BC"/>
    <w:rsid w:val="00BC6BEF"/>
    <w:rsid w:val="00C00B6F"/>
    <w:rsid w:val="00C961E8"/>
    <w:rsid w:val="00CB32DE"/>
    <w:rsid w:val="00CD5A49"/>
    <w:rsid w:val="00D06478"/>
    <w:rsid w:val="00D14F07"/>
    <w:rsid w:val="00D40227"/>
    <w:rsid w:val="00DC2BA8"/>
    <w:rsid w:val="00E11997"/>
    <w:rsid w:val="00E17BBD"/>
    <w:rsid w:val="00E373AA"/>
    <w:rsid w:val="00E4174E"/>
    <w:rsid w:val="00ED73A0"/>
    <w:rsid w:val="00F4746F"/>
    <w:rsid w:val="00FC0DDF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E3480"/>
  <w15:chartTrackingRefBased/>
  <w15:docId w15:val="{B5CE59F5-7641-410B-A515-2024217E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50"/>
    <w:pPr>
      <w:spacing w:after="120" w:line="264" w:lineRule="auto"/>
      <w:jc w:val="both"/>
    </w:pPr>
    <w:rPr>
      <w:rFonts w:ascii="Open Sans" w:hAnsi="Open Sans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CEB"/>
    <w:pPr>
      <w:keepNext/>
      <w:keepLines/>
      <w:spacing w:after="240" w:line="240" w:lineRule="auto"/>
      <w:jc w:val="left"/>
      <w:outlineLvl w:val="0"/>
    </w:pPr>
    <w:rPr>
      <w:rFonts w:ascii="Arial" w:eastAsiaTheme="majorEastAsia" w:hAnsi="Arial" w:cs="Arial"/>
      <w:b/>
      <w:caps/>
      <w:color w:val="082544" w:themeColor="accent1"/>
      <w:spacing w:val="4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7CEB"/>
    <w:pPr>
      <w:keepNext/>
      <w:keepLines/>
      <w:pBdr>
        <w:bottom w:val="single" w:sz="12" w:space="1" w:color="0075DB" w:themeColor="accent2"/>
      </w:pBdr>
      <w:spacing w:before="480" w:after="240"/>
      <w:jc w:val="left"/>
      <w:outlineLvl w:val="1"/>
    </w:pPr>
    <w:rPr>
      <w:rFonts w:ascii="Arial" w:eastAsiaTheme="majorEastAsia" w:hAnsi="Arial" w:cs="Arial"/>
      <w:caps/>
      <w:color w:val="082544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746F"/>
    <w:pPr>
      <w:keepNext/>
      <w:keepLines/>
      <w:spacing w:before="360" w:after="0"/>
      <w:jc w:val="left"/>
      <w:outlineLvl w:val="2"/>
    </w:pPr>
    <w:rPr>
      <w:rFonts w:ascii="Open Sans SemiBold" w:eastAsiaTheme="majorEastAsia" w:hAnsi="Open Sans SemiBold" w:cstheme="majorBidi"/>
      <w:color w:val="005199" w:themeColor="accent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3AA"/>
    <w:pPr>
      <w:keepNext/>
      <w:keepLines/>
      <w:spacing w:before="360" w:after="40"/>
      <w:jc w:val="left"/>
      <w:outlineLvl w:val="3"/>
    </w:pPr>
    <w:rPr>
      <w:rFonts w:ascii="Open Sans SemiBold" w:eastAsiaTheme="majorEastAsia" w:hAnsi="Open Sans SemiBold" w:cstheme="majorBidi"/>
      <w:iCs/>
      <w:color w:val="0825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0DDF"/>
    <w:pPr>
      <w:keepNext/>
      <w:keepLines/>
      <w:spacing w:before="240" w:after="40"/>
      <w:jc w:val="left"/>
      <w:outlineLvl w:val="4"/>
    </w:pPr>
    <w:rPr>
      <w:rFonts w:ascii="Open Sans SemiBold" w:eastAsiaTheme="majorEastAsia" w:hAnsi="Open Sans SemiBold" w:cstheme="majorBidi"/>
      <w:color w:val="005199" w:themeColor="accent3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73AA"/>
    <w:pPr>
      <w:keepNext/>
      <w:keepLines/>
      <w:spacing w:before="240" w:after="40"/>
      <w:outlineLvl w:val="5"/>
    </w:pPr>
    <w:rPr>
      <w:rFonts w:ascii="Open Sans SemiBold" w:eastAsiaTheme="majorEastAsia" w:hAnsi="Open Sans SemiBold" w:cstheme="majorBidi"/>
      <w:b/>
      <w:i/>
      <w:color w:val="0412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73AA"/>
    <w:pPr>
      <w:keepNext/>
      <w:keepLines/>
      <w:spacing w:before="120" w:after="40"/>
      <w:ind w:left="432"/>
      <w:outlineLvl w:val="6"/>
    </w:pPr>
    <w:rPr>
      <w:rFonts w:ascii="Open Sans SemiBold" w:eastAsiaTheme="majorEastAsia" w:hAnsi="Open Sans SemiBold" w:cstheme="majorBidi"/>
      <w:i/>
      <w:iCs/>
      <w:color w:val="0412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0DDF"/>
    <w:pPr>
      <w:keepNext/>
      <w:keepLines/>
      <w:spacing w:before="40" w:after="0"/>
      <w:ind w:left="7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CEB"/>
    <w:rPr>
      <w:rFonts w:ascii="Arial" w:eastAsiaTheme="majorEastAsia" w:hAnsi="Arial" w:cs="Arial"/>
      <w:b/>
      <w:caps/>
      <w:color w:val="082544" w:themeColor="accent1"/>
      <w:spacing w:val="40"/>
      <w:sz w:val="44"/>
      <w:szCs w:val="32"/>
    </w:rPr>
  </w:style>
  <w:style w:type="paragraph" w:styleId="NoSpacing">
    <w:name w:val="No Spacing"/>
    <w:uiPriority w:val="1"/>
    <w:qFormat/>
    <w:rsid w:val="000C5EF7"/>
    <w:pPr>
      <w:spacing w:after="0" w:line="240" w:lineRule="auto"/>
    </w:pPr>
    <w:rPr>
      <w:rFonts w:ascii="Open Sans" w:hAnsi="Open Sans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6774D2"/>
    <w:pPr>
      <w:ind w:left="1440"/>
    </w:pPr>
  </w:style>
  <w:style w:type="character" w:customStyle="1" w:styleId="Heading2Char">
    <w:name w:val="Heading 2 Char"/>
    <w:basedOn w:val="DefaultParagraphFont"/>
    <w:link w:val="Heading2"/>
    <w:uiPriority w:val="9"/>
    <w:rsid w:val="00557CEB"/>
    <w:rPr>
      <w:rFonts w:ascii="Arial" w:eastAsiaTheme="majorEastAsia" w:hAnsi="Arial" w:cs="Arial"/>
      <w:caps/>
      <w:color w:val="082544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AD5"/>
    <w:rPr>
      <w:rFonts w:ascii="Open Sans SemiBold" w:eastAsiaTheme="majorEastAsia" w:hAnsi="Open Sans SemiBold" w:cstheme="majorBidi"/>
      <w:color w:val="005199" w:themeColor="accent3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73AA"/>
    <w:rPr>
      <w:rFonts w:ascii="Open Sans SemiBold" w:eastAsiaTheme="majorEastAsia" w:hAnsi="Open Sans SemiBold" w:cstheme="majorBidi"/>
      <w:iCs/>
      <w:color w:val="082544" w:themeColor="accent1"/>
      <w:sz w:val="24"/>
    </w:rPr>
  </w:style>
  <w:style w:type="character" w:styleId="Emphasis">
    <w:name w:val="Emphasis"/>
    <w:basedOn w:val="DefaultParagraphFont"/>
    <w:uiPriority w:val="20"/>
    <w:qFormat/>
    <w:rsid w:val="00997A5D"/>
    <w:rPr>
      <w:i/>
      <w:iCs/>
      <w:color w:val="005199" w:themeColor="accent3"/>
    </w:rPr>
  </w:style>
  <w:style w:type="character" w:styleId="Strong">
    <w:name w:val="Strong"/>
    <w:basedOn w:val="DefaultParagraphFont"/>
    <w:uiPriority w:val="22"/>
    <w:qFormat/>
    <w:rsid w:val="00320A46"/>
    <w:rPr>
      <w:b/>
      <w:bCs/>
    </w:rPr>
  </w:style>
  <w:style w:type="paragraph" w:styleId="Quote">
    <w:name w:val="Quote"/>
    <w:basedOn w:val="Normal"/>
    <w:next w:val="Normal"/>
    <w:link w:val="QuoteChar"/>
    <w:uiPriority w:val="13"/>
    <w:qFormat/>
    <w:rsid w:val="006774D2"/>
    <w:pPr>
      <w:spacing w:before="480" w:after="480"/>
      <w:ind w:left="576" w:right="576"/>
      <w:jc w:val="center"/>
    </w:pPr>
    <w:rPr>
      <w:rFonts w:ascii="Georgia" w:hAnsi="Georgia"/>
      <w:b/>
      <w:i/>
      <w:iCs/>
      <w:color w:val="005199" w:themeColor="accent3"/>
      <w:sz w:val="30"/>
    </w:rPr>
  </w:style>
  <w:style w:type="character" w:customStyle="1" w:styleId="QuoteChar">
    <w:name w:val="Quote Char"/>
    <w:basedOn w:val="DefaultParagraphFont"/>
    <w:link w:val="Quote"/>
    <w:uiPriority w:val="13"/>
    <w:rsid w:val="00957B50"/>
    <w:rPr>
      <w:rFonts w:ascii="Georgia" w:hAnsi="Georgia"/>
      <w:b/>
      <w:i/>
      <w:iCs/>
      <w:color w:val="005199" w:themeColor="accent3"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C0DDF"/>
    <w:rPr>
      <w:rFonts w:ascii="Open Sans SemiBold" w:eastAsiaTheme="majorEastAsia" w:hAnsi="Open Sans SemiBold" w:cstheme="majorBidi"/>
      <w:color w:val="005199" w:themeColor="accent3"/>
    </w:rPr>
  </w:style>
  <w:style w:type="paragraph" w:styleId="Header">
    <w:name w:val="header"/>
    <w:basedOn w:val="Normal"/>
    <w:link w:val="HeaderChar"/>
    <w:uiPriority w:val="99"/>
    <w:unhideWhenUsed/>
    <w:rsid w:val="0015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A8"/>
    <w:rPr>
      <w:rFonts w:ascii="Open Sans" w:hAnsi="Open Sans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15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A8"/>
    <w:rPr>
      <w:rFonts w:ascii="Open Sans" w:hAnsi="Open Sans"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1543A8"/>
    <w:pPr>
      <w:numPr>
        <w:ilvl w:val="1"/>
      </w:numPr>
      <w:spacing w:after="160"/>
      <w:jc w:val="center"/>
    </w:pPr>
    <w:rPr>
      <w:rFonts w:asciiTheme="minorHAnsi" w:eastAsiaTheme="minorEastAsia" w:hAnsiTheme="minorHAnsi"/>
      <w:caps/>
      <w:color w:val="082544" w:themeColor="accent1"/>
      <w:spacing w:val="100"/>
      <w:sz w:val="22"/>
    </w:rPr>
  </w:style>
  <w:style w:type="character" w:customStyle="1" w:styleId="SubtitleChar">
    <w:name w:val="Subtitle Char"/>
    <w:basedOn w:val="DefaultParagraphFont"/>
    <w:link w:val="Subtitle"/>
    <w:uiPriority w:val="16"/>
    <w:rsid w:val="00D14F07"/>
    <w:rPr>
      <w:rFonts w:eastAsiaTheme="minorEastAsia"/>
      <w:caps/>
      <w:color w:val="082544" w:themeColor="accent1"/>
      <w:spacing w:val="100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957B50"/>
    <w:pPr>
      <w:spacing w:before="360" w:after="360" w:line="240" w:lineRule="auto"/>
      <w:ind w:left="1152" w:right="144"/>
      <w:jc w:val="right"/>
    </w:pPr>
    <w:rPr>
      <w:b w:val="0"/>
      <w:iCs w:val="0"/>
      <w:color w:val="D83C31" w:themeColor="accent5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B50"/>
    <w:rPr>
      <w:rFonts w:ascii="Georgia" w:hAnsi="Georgia"/>
      <w:i/>
      <w:color w:val="D83C31" w:themeColor="accent5"/>
      <w:sz w:val="24"/>
    </w:rPr>
  </w:style>
  <w:style w:type="character" w:styleId="Hyperlink">
    <w:name w:val="Hyperlink"/>
    <w:basedOn w:val="DefaultParagraphFont"/>
    <w:uiPriority w:val="99"/>
    <w:unhideWhenUsed/>
    <w:rsid w:val="00FE1BA4"/>
    <w:rPr>
      <w:color w:val="0075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BA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E373AA"/>
    <w:rPr>
      <w:rFonts w:ascii="Open Sans SemiBold" w:eastAsiaTheme="majorEastAsia" w:hAnsi="Open Sans SemiBold" w:cstheme="majorBidi"/>
      <w:b/>
      <w:i/>
      <w:color w:val="04122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373AA"/>
    <w:rPr>
      <w:rFonts w:ascii="Open Sans SemiBold" w:eastAsiaTheme="majorEastAsia" w:hAnsi="Open Sans SemiBold" w:cstheme="majorBidi"/>
      <w:i/>
      <w:iCs/>
      <w:color w:val="041221" w:themeColor="accent1" w:themeShade="7F"/>
      <w:sz w:val="20"/>
    </w:rPr>
  </w:style>
  <w:style w:type="paragraph" w:styleId="Title">
    <w:name w:val="Title"/>
    <w:basedOn w:val="Heading1"/>
    <w:next w:val="Subtitle"/>
    <w:link w:val="TitleChar"/>
    <w:uiPriority w:val="15"/>
    <w:unhideWhenUsed/>
    <w:rsid w:val="00997A5D"/>
    <w:pPr>
      <w:spacing w:before="720" w:after="720"/>
      <w:contextualSpacing/>
    </w:pPr>
    <w:rPr>
      <w:rFonts w:asciiTheme="majorHAnsi" w:hAnsiTheme="majorHAnsi"/>
      <w:b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5"/>
    <w:rsid w:val="00D14F07"/>
    <w:rPr>
      <w:rFonts w:asciiTheme="majorHAnsi" w:eastAsiaTheme="majorEastAsia" w:hAnsiTheme="majorHAnsi" w:cstheme="majorBidi"/>
      <w:caps/>
      <w:color w:val="082544" w:themeColor="accen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997A5D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997A5D"/>
    <w:rPr>
      <w:b/>
      <w:i/>
      <w:iCs/>
      <w:color w:val="005199" w:themeColor="accent3"/>
    </w:rPr>
  </w:style>
  <w:style w:type="paragraph" w:customStyle="1" w:styleId="DarkTextbox">
    <w:name w:val="Dark Textbox"/>
    <w:basedOn w:val="Normal"/>
    <w:next w:val="Normal"/>
    <w:link w:val="DarkTextboxChar"/>
    <w:uiPriority w:val="10"/>
    <w:rsid w:val="00957B50"/>
    <w:pPr>
      <w:keepLines/>
      <w:framePr w:vSpace="72" w:wrap="around" w:vAnchor="text" w:hAnchor="text" w:xAlign="right" w:y="1"/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shd w:val="clear" w:color="0075DB" w:themeColor="accent2" w:fill="D9D9D9" w:themeFill="background1" w:themeFillShade="D9"/>
      <w:spacing w:after="0" w:line="240" w:lineRule="auto"/>
      <w:ind w:left="2880"/>
      <w:contextualSpacing/>
      <w:jc w:val="right"/>
    </w:pPr>
    <w:rPr>
      <w:rFonts w:ascii="Georgia" w:hAnsi="Georgia"/>
      <w:color w:val="082544" w:themeColor="accent1"/>
      <w:sz w:val="26"/>
    </w:rPr>
  </w:style>
  <w:style w:type="character" w:customStyle="1" w:styleId="DarkTextboxChar">
    <w:name w:val="Dark Textbox Char"/>
    <w:basedOn w:val="DefaultParagraphFont"/>
    <w:link w:val="DarkTextbox"/>
    <w:uiPriority w:val="10"/>
    <w:rsid w:val="00957B50"/>
    <w:rPr>
      <w:rFonts w:ascii="Georgia" w:hAnsi="Georgia"/>
      <w:color w:val="082544" w:themeColor="accent1"/>
      <w:sz w:val="26"/>
      <w:shd w:val="clear" w:color="0075DB" w:themeColor="accent2" w:fill="D9D9D9" w:themeFill="background1" w:themeFillShade="D9"/>
    </w:rPr>
  </w:style>
  <w:style w:type="character" w:customStyle="1" w:styleId="Heading8Char">
    <w:name w:val="Heading 8 Char"/>
    <w:basedOn w:val="DefaultParagraphFont"/>
    <w:link w:val="Heading8"/>
    <w:uiPriority w:val="9"/>
    <w:rsid w:val="00FC0D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QuoteTextbox">
    <w:name w:val="Quote Textbox"/>
    <w:basedOn w:val="Normal"/>
    <w:link w:val="QuoteTextboxChar"/>
    <w:uiPriority w:val="11"/>
    <w:qFormat/>
    <w:rsid w:val="00D14F07"/>
    <w:pPr>
      <w:pBdr>
        <w:top w:val="single" w:sz="2" w:space="12" w:color="FFFFFF" w:themeColor="background1"/>
        <w:left w:val="single" w:sz="2" w:space="12" w:color="FFFFFF" w:themeColor="background1"/>
        <w:bottom w:val="single" w:sz="2" w:space="12" w:color="FFFFFF" w:themeColor="background1"/>
        <w:right w:val="single" w:sz="2" w:space="12" w:color="FFFFFF" w:themeColor="background1"/>
      </w:pBdr>
      <w:shd w:val="clear" w:color="auto" w:fill="EEEEEE" w:themeFill="background2"/>
      <w:spacing w:before="360" w:after="360"/>
      <w:ind w:left="3600" w:right="144"/>
      <w:jc w:val="right"/>
    </w:pPr>
    <w:rPr>
      <w:rFonts w:ascii="Georgia" w:hAnsi="Georgia"/>
      <w:i/>
      <w:color w:val="005199" w:themeColor="accent3"/>
    </w:rPr>
  </w:style>
  <w:style w:type="character" w:customStyle="1" w:styleId="QuoteTextboxChar">
    <w:name w:val="Quote Textbox Char"/>
    <w:basedOn w:val="DefaultParagraphFont"/>
    <w:link w:val="QuoteTextbox"/>
    <w:uiPriority w:val="11"/>
    <w:rsid w:val="00957B50"/>
    <w:rPr>
      <w:rFonts w:ascii="Georgia" w:hAnsi="Georgia"/>
      <w:i/>
      <w:color w:val="005199" w:themeColor="accent3"/>
      <w:sz w:val="20"/>
      <w:shd w:val="clear" w:color="auto" w:fill="EEEEEE" w:themeFill="background2"/>
    </w:rPr>
  </w:style>
  <w:style w:type="paragraph" w:customStyle="1" w:styleId="BlueTextbox">
    <w:name w:val="Blue Textbox"/>
    <w:basedOn w:val="Normal"/>
    <w:link w:val="BlueTextboxChar"/>
    <w:uiPriority w:val="12"/>
    <w:qFormat/>
    <w:rsid w:val="00D14F07"/>
    <w:pPr>
      <w:keepLines/>
      <w:pBdr>
        <w:top w:val="single" w:sz="2" w:space="16" w:color="FFFFFF" w:themeColor="background1"/>
        <w:left w:val="single" w:sz="2" w:space="20" w:color="FFFFFF" w:themeColor="background1"/>
        <w:bottom w:val="single" w:sz="2" w:space="16" w:color="FFFFFF" w:themeColor="background1"/>
        <w:right w:val="single" w:sz="2" w:space="20" w:color="FFFFFF" w:themeColor="background1"/>
      </w:pBdr>
      <w:shd w:val="clear" w:color="auto" w:fill="004E93" w:themeFill="accent6"/>
      <w:spacing w:before="240" w:after="240"/>
      <w:ind w:left="1440" w:right="1440"/>
    </w:pPr>
    <w:rPr>
      <w:rFonts w:ascii="Open Sans Light" w:hAnsi="Open Sans Light"/>
      <w:color w:val="FFFFFF" w:themeColor="background1"/>
      <w:sz w:val="18"/>
    </w:rPr>
  </w:style>
  <w:style w:type="character" w:customStyle="1" w:styleId="BlueTextboxChar">
    <w:name w:val="Blue Textbox Char"/>
    <w:basedOn w:val="DefaultParagraphFont"/>
    <w:link w:val="BlueTextbox"/>
    <w:uiPriority w:val="12"/>
    <w:rsid w:val="00D14F07"/>
    <w:rPr>
      <w:rFonts w:ascii="Open Sans Light" w:hAnsi="Open Sans Light"/>
      <w:color w:val="FFFFFF" w:themeColor="background1"/>
      <w:sz w:val="18"/>
      <w:shd w:val="clear" w:color="auto" w:fill="004E93" w:themeFill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a\OneDrive%20-%20Academic%20Impressions\Documents\Custom%20Office%20Templates\AI%20Letterhead.dotx" TargetMode="External"/></Relationships>
</file>

<file path=word/theme/theme1.xml><?xml version="1.0" encoding="utf-8"?>
<a:theme xmlns:a="http://schemas.openxmlformats.org/drawingml/2006/main" name="Office Theme">
  <a:themeElements>
    <a:clrScheme name="Academic Impressions">
      <a:dk1>
        <a:srgbClr val="000000"/>
      </a:dk1>
      <a:lt1>
        <a:sysClr val="window" lastClr="FFFFFF"/>
      </a:lt1>
      <a:dk2>
        <a:srgbClr val="082544"/>
      </a:dk2>
      <a:lt2>
        <a:srgbClr val="EEEEEE"/>
      </a:lt2>
      <a:accent1>
        <a:srgbClr val="082544"/>
      </a:accent1>
      <a:accent2>
        <a:srgbClr val="0075DB"/>
      </a:accent2>
      <a:accent3>
        <a:srgbClr val="005199"/>
      </a:accent3>
      <a:accent4>
        <a:srgbClr val="006D8C"/>
      </a:accent4>
      <a:accent5>
        <a:srgbClr val="D83C31"/>
      </a:accent5>
      <a:accent6>
        <a:srgbClr val="004E93"/>
      </a:accent6>
      <a:hlink>
        <a:srgbClr val="0075DB"/>
      </a:hlink>
      <a:folHlink>
        <a:srgbClr val="005199"/>
      </a:folHlink>
    </a:clrScheme>
    <a:fontScheme name="Academic Impressions">
      <a:majorFont>
        <a:latin typeface="Open Sans Extra 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4B81-6127-4465-86C3-7B32B20B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 Letterhead</Template>
  <TotalTime>4</TotalTime>
  <Pages>4</Pages>
  <Words>458</Words>
  <Characters>2206</Characters>
  <Application>Microsoft Office Word</Application>
  <DocSecurity>0</DocSecurity>
  <Lines>129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Bell</dc:creator>
  <cp:keywords/>
  <dc:description/>
  <cp:lastModifiedBy>Greta Bell</cp:lastModifiedBy>
  <cp:revision>3</cp:revision>
  <dcterms:created xsi:type="dcterms:W3CDTF">2021-01-27T20:04:00Z</dcterms:created>
  <dcterms:modified xsi:type="dcterms:W3CDTF">2021-01-27T20:08:00Z</dcterms:modified>
</cp:coreProperties>
</file>